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w:t>
      </w:r>
      <w:r>
        <w:rPr>
          <w:rFonts w:hint="eastAsia"/>
          <w:b/>
          <w:sz w:val="24"/>
          <w:szCs w:val="24"/>
          <w:u w:val="single"/>
        </w:rPr>
        <w:t xml:space="preserve"> </w:t>
      </w:r>
      <w:r>
        <w:rPr>
          <w:b/>
          <w:sz w:val="24"/>
          <w:szCs w:val="24"/>
          <w:u w:val="single"/>
        </w:rPr>
        <w:t xml:space="preserve">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ind w:firstLine="525" w:firstLineChars="250"/>
              <w:rPr>
                <w:rFonts w:ascii="宋体" w:hAnsi="宋体" w:eastAsia="宋体"/>
                <w:sz w:val="21"/>
                <w:szCs w:val="21"/>
              </w:rPr>
            </w:pPr>
            <w:r>
              <w:rPr>
                <w:rFonts w:hint="eastAsia" w:ascii="宋体" w:hAnsi="宋体" w:eastAsia="宋体"/>
                <w:bCs/>
                <w:sz w:val="21"/>
                <w:szCs w:val="21"/>
              </w:rPr>
              <w:t>规划</w:t>
            </w:r>
            <w:r>
              <w:rPr>
                <w:rFonts w:ascii="宋体" w:hAnsi="宋体" w:eastAsia="宋体"/>
                <w:bCs/>
                <w:sz w:val="21"/>
                <w:szCs w:val="21"/>
              </w:rPr>
              <w:t>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default" w:ascii="Times New Roman" w:hAnsi="Times New Roman" w:eastAsia="宋体" w:cs="Times New Roman"/>
                <w:sz w:val="21"/>
                <w:szCs w:val="21"/>
              </w:rPr>
              <w:t>重庆市</w:t>
            </w:r>
            <w:r>
              <w:rPr>
                <w:rFonts w:hint="default" w:ascii="Times New Roman" w:hAnsi="Times New Roman" w:eastAsia="宋体" w:cs="Times New Roman"/>
                <w:sz w:val="21"/>
                <w:szCs w:val="21"/>
                <w:lang w:eastAsia="zh-CN"/>
              </w:rPr>
              <w:t>合川</w:t>
            </w:r>
            <w:r>
              <w:rPr>
                <w:rFonts w:hint="default" w:ascii="Times New Roman" w:hAnsi="Times New Roman" w:eastAsia="宋体" w:cs="Times New Roman"/>
                <w:sz w:val="21"/>
                <w:szCs w:val="21"/>
              </w:rPr>
              <w:t>区国土空间分区规划</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2021-2035年</w:t>
            </w:r>
            <w:r>
              <w:rPr>
                <w:rFonts w:hint="default" w:ascii="Times New Roman" w:hAnsi="Times New Roman" w:eastAsia="宋体" w:cs="Times New Roman"/>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23"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w:t>
            </w:r>
            <w:r>
              <w:rPr>
                <w:rFonts w:hint="eastAsia" w:ascii="宋体" w:hAnsi="宋体" w:eastAsia="宋体"/>
                <w:b/>
                <w:bCs/>
                <w:sz w:val="21"/>
                <w:szCs w:val="21"/>
              </w:rPr>
              <w:t>本规划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rPr>
              <w:t>规划</w:t>
            </w:r>
            <w:r>
              <w:rPr>
                <w:rFonts w:ascii="宋体" w:hAnsi="宋体" w:eastAsia="宋体"/>
                <w:sz w:val="21"/>
                <w:szCs w:val="21"/>
              </w:rPr>
              <w:t>环评无关的意见或者诉求不属于</w:t>
            </w:r>
            <w:r>
              <w:rPr>
                <w:rFonts w:hint="eastAsia" w:ascii="宋体" w:hAnsi="宋体" w:eastAsia="宋体"/>
                <w:sz w:val="21"/>
                <w:szCs w:val="21"/>
              </w:rPr>
              <w:t>规划</w:t>
            </w:r>
            <w:r>
              <w:rPr>
                <w:rFonts w:ascii="宋体" w:hAnsi="宋体" w:eastAsia="宋体"/>
                <w:sz w:val="21"/>
                <w:szCs w:val="21"/>
              </w:rPr>
              <w:t>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rPr>
                <w:rFonts w:ascii="宋体" w:hAnsi="宋体" w:eastAsia="宋体"/>
                <w:sz w:val="21"/>
                <w:szCs w:val="21"/>
              </w:rPr>
            </w:pP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 xml:space="preserve">   县（区、市）    乡（镇、街道）     </w:t>
            </w:r>
          </w:p>
          <w:p>
            <w:pPr>
              <w:adjustRightInd w:val="0"/>
              <w:snapToGrid w:val="0"/>
              <w:ind w:firstLine="420"/>
              <w:rPr>
                <w:rFonts w:ascii="宋体" w:hAnsi="宋体" w:eastAsia="宋体"/>
                <w:sz w:val="21"/>
                <w:szCs w:val="21"/>
              </w:rPr>
            </w:pP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 xml:space="preserve">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1060" w:leftChars="200" w:hanging="420" w:hangingChars="200"/>
              <w:rPr>
                <w:rFonts w:ascii="宋体" w:hAnsi="宋体" w:eastAsia="宋体"/>
                <w:b/>
                <w:bCs/>
                <w:sz w:val="21"/>
                <w:szCs w:val="21"/>
              </w:rPr>
            </w:pPr>
            <w:r>
              <w:rPr>
                <w:rFonts w:ascii="宋体" w:hAnsi="宋体" w:eastAsia="宋体"/>
                <w:sz w:val="21"/>
                <w:szCs w:val="21"/>
              </w:rPr>
              <w:t xml:space="preserve">    市    县（区、市）    乡（镇、街道）路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752C6"/>
    <w:rsid w:val="000B0B53"/>
    <w:rsid w:val="000C1968"/>
    <w:rsid w:val="000D0024"/>
    <w:rsid w:val="00197E68"/>
    <w:rsid w:val="001A3A50"/>
    <w:rsid w:val="001B3E3F"/>
    <w:rsid w:val="001C732E"/>
    <w:rsid w:val="0020528D"/>
    <w:rsid w:val="0028038C"/>
    <w:rsid w:val="002D0269"/>
    <w:rsid w:val="002F4695"/>
    <w:rsid w:val="0031580B"/>
    <w:rsid w:val="00353C79"/>
    <w:rsid w:val="003A1F56"/>
    <w:rsid w:val="003A48E4"/>
    <w:rsid w:val="004C75B7"/>
    <w:rsid w:val="00521DAC"/>
    <w:rsid w:val="005453FA"/>
    <w:rsid w:val="00547D36"/>
    <w:rsid w:val="006842AA"/>
    <w:rsid w:val="006E0AB5"/>
    <w:rsid w:val="00704B87"/>
    <w:rsid w:val="007136E7"/>
    <w:rsid w:val="00763463"/>
    <w:rsid w:val="00766E1D"/>
    <w:rsid w:val="007B172C"/>
    <w:rsid w:val="008313D3"/>
    <w:rsid w:val="00872544"/>
    <w:rsid w:val="008B2665"/>
    <w:rsid w:val="008F0190"/>
    <w:rsid w:val="008F5F5D"/>
    <w:rsid w:val="008F6386"/>
    <w:rsid w:val="008F79F3"/>
    <w:rsid w:val="00910D05"/>
    <w:rsid w:val="00A430A3"/>
    <w:rsid w:val="00A52B76"/>
    <w:rsid w:val="00AF70B6"/>
    <w:rsid w:val="00B37F1E"/>
    <w:rsid w:val="00BA7522"/>
    <w:rsid w:val="00BD1C8E"/>
    <w:rsid w:val="00C05B27"/>
    <w:rsid w:val="00C27DA5"/>
    <w:rsid w:val="00C85EC8"/>
    <w:rsid w:val="00C94F48"/>
    <w:rsid w:val="00CC1BF8"/>
    <w:rsid w:val="00CE098B"/>
    <w:rsid w:val="00D26DD4"/>
    <w:rsid w:val="00DB01F9"/>
    <w:rsid w:val="00DC3128"/>
    <w:rsid w:val="00E757C0"/>
    <w:rsid w:val="00E804BA"/>
    <w:rsid w:val="00F12064"/>
    <w:rsid w:val="00F34B56"/>
    <w:rsid w:val="00FD2806"/>
    <w:rsid w:val="00FF450B"/>
    <w:rsid w:val="0695670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5C2C6-7D0C-41EF-B67D-B9ACE0A2B15F}">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Pages>
  <Words>81</Words>
  <Characters>468</Characters>
  <Lines>3</Lines>
  <Paragraphs>1</Paragraphs>
  <TotalTime>8</TotalTime>
  <ScaleCrop>false</ScaleCrop>
  <LinksUpToDate>false</LinksUpToDate>
  <CharactersWithSpaces>548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2021-06-23T02:06:00Z</dcterms:created>
  <dc:creator>君榕</dc:creator>
  <cp:lastModifiedBy>MM</cp:lastModifiedBy>
  <dcterms:modified xsi:type="dcterms:W3CDTF">2023-02-23T07:01:43Z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8B76294A845D4528823791254A5FD9D3</vt:lpwstr>
  </property>
</Properties>
</file>